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9A" w:rsidRPr="000D0020" w:rsidRDefault="00ED4936" w:rsidP="007B729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09625" cy="933450"/>
            <wp:effectExtent l="19050" t="0" r="9525" b="0"/>
            <wp:docPr id="1" name="Рисунок 1" descr="E:\..\..\..\Мои документы\Мои документы\решения\решения 2011\Documents and Settings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..\..\..\Мои документы\Мои документы\решения\решения 2011\Documents and Settings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809" w:rsidRPr="00A06809" w:rsidRDefault="00A06809" w:rsidP="00A06809">
      <w:pPr>
        <w:pStyle w:val="af7"/>
        <w:spacing w:after="0" w:line="240" w:lineRule="auto"/>
        <w:jc w:val="center"/>
        <w:rPr>
          <w:b/>
        </w:rPr>
      </w:pPr>
      <w:r w:rsidRPr="00A06809">
        <w:rPr>
          <w:rFonts w:ascii="Times New Roman" w:hAnsi="Times New Roman" w:cs="Times New Roman"/>
          <w:b/>
        </w:rPr>
        <w:t xml:space="preserve">Администрация сельского поселения «Мандач» </w:t>
      </w:r>
    </w:p>
    <w:p w:rsidR="00A06809" w:rsidRPr="00A06809" w:rsidRDefault="00A06809" w:rsidP="00A06809">
      <w:pPr>
        <w:pStyle w:val="af7"/>
        <w:spacing w:after="0" w:line="240" w:lineRule="auto"/>
        <w:jc w:val="center"/>
        <w:rPr>
          <w:b/>
        </w:rPr>
      </w:pPr>
      <w:r w:rsidRPr="00A06809">
        <w:rPr>
          <w:rFonts w:ascii="Times New Roman" w:hAnsi="Times New Roman" w:cs="Times New Roman"/>
          <w:b/>
        </w:rPr>
        <w:t>муниципального района «Сыктывдинский» Республики Коми</w:t>
      </w:r>
    </w:p>
    <w:p w:rsidR="00A06809" w:rsidRPr="00A06809" w:rsidRDefault="00A06809" w:rsidP="00A06809">
      <w:pPr>
        <w:pStyle w:val="af7"/>
        <w:spacing w:after="0" w:line="240" w:lineRule="auto"/>
        <w:jc w:val="center"/>
        <w:rPr>
          <w:b/>
        </w:rPr>
      </w:pPr>
      <w:r w:rsidRPr="00A06809">
        <w:rPr>
          <w:rFonts w:ascii="Times New Roman" w:hAnsi="Times New Roman" w:cs="Times New Roman"/>
          <w:b/>
        </w:rPr>
        <w:t>Коми Республикаса «Сыктывдін» муниципальнӧй районын</w:t>
      </w:r>
    </w:p>
    <w:p w:rsidR="00A06809" w:rsidRPr="00A06809" w:rsidRDefault="00A06809" w:rsidP="00A06809">
      <w:pPr>
        <w:pStyle w:val="af7"/>
        <w:spacing w:after="0" w:line="240" w:lineRule="auto"/>
        <w:jc w:val="center"/>
        <w:rPr>
          <w:b/>
        </w:rPr>
      </w:pPr>
      <w:r w:rsidRPr="00A06809">
        <w:rPr>
          <w:rFonts w:ascii="Times New Roman" w:hAnsi="Times New Roman" w:cs="Times New Roman"/>
          <w:b/>
        </w:rPr>
        <w:t xml:space="preserve">«Мандач» сикт овмӧдчӧминса администрация </w:t>
      </w:r>
    </w:p>
    <w:p w:rsidR="00A06809" w:rsidRPr="00A06809" w:rsidRDefault="00A06809" w:rsidP="00A06809">
      <w:pPr>
        <w:pStyle w:val="af7"/>
        <w:spacing w:after="0" w:line="240" w:lineRule="auto"/>
        <w:jc w:val="center"/>
        <w:rPr>
          <w:b/>
        </w:rPr>
      </w:pPr>
      <w:r w:rsidRPr="00A06809">
        <w:rPr>
          <w:rFonts w:ascii="Times New Roman" w:hAnsi="Times New Roman" w:cs="Times New Roman"/>
          <w:b/>
        </w:rPr>
        <w:t>ПОСТАНОВЛЕНИЕ</w:t>
      </w:r>
    </w:p>
    <w:p w:rsidR="007B729A" w:rsidRPr="00A06809" w:rsidRDefault="00A06809" w:rsidP="00A06809">
      <w:pPr>
        <w:ind w:right="-105"/>
        <w:jc w:val="center"/>
        <w:rPr>
          <w:b/>
          <w:sz w:val="24"/>
          <w:szCs w:val="24"/>
        </w:rPr>
      </w:pPr>
      <w:r w:rsidRPr="00A06809">
        <w:rPr>
          <w:b/>
          <w:sz w:val="24"/>
          <w:szCs w:val="24"/>
        </w:rPr>
        <w:t>ШУӦМ</w:t>
      </w:r>
    </w:p>
    <w:p w:rsidR="007B729A" w:rsidRDefault="007B729A" w:rsidP="007B729A">
      <w:pPr>
        <w:ind w:right="-105"/>
        <w:jc w:val="center"/>
        <w:rPr>
          <w:b/>
          <w:sz w:val="24"/>
          <w:szCs w:val="24"/>
        </w:rPr>
      </w:pPr>
    </w:p>
    <w:p w:rsidR="007B729A" w:rsidRDefault="007B729A" w:rsidP="007B729A">
      <w:pPr>
        <w:rPr>
          <w:sz w:val="24"/>
          <w:szCs w:val="24"/>
        </w:rPr>
      </w:pPr>
      <w:r w:rsidRPr="0079376E">
        <w:rPr>
          <w:color w:val="000000"/>
          <w:sz w:val="24"/>
          <w:szCs w:val="24"/>
        </w:rPr>
        <w:t xml:space="preserve">от </w:t>
      </w:r>
      <w:r w:rsidR="00D0167F">
        <w:rPr>
          <w:color w:val="000000"/>
          <w:sz w:val="24"/>
          <w:szCs w:val="24"/>
        </w:rPr>
        <w:t>02 сентября</w:t>
      </w:r>
      <w:r w:rsidR="00A06809">
        <w:rPr>
          <w:color w:val="000000"/>
          <w:sz w:val="24"/>
          <w:szCs w:val="24"/>
        </w:rPr>
        <w:t xml:space="preserve"> </w:t>
      </w:r>
      <w:r w:rsidRPr="0079376E">
        <w:rPr>
          <w:color w:val="000000"/>
          <w:sz w:val="24"/>
          <w:szCs w:val="24"/>
        </w:rPr>
        <w:t>20</w:t>
      </w:r>
      <w:r w:rsidR="00A06809">
        <w:rPr>
          <w:color w:val="000000"/>
          <w:sz w:val="24"/>
          <w:szCs w:val="24"/>
        </w:rPr>
        <w:t>2</w:t>
      </w:r>
      <w:r w:rsidR="0056026D">
        <w:rPr>
          <w:color w:val="000000"/>
          <w:sz w:val="24"/>
          <w:szCs w:val="24"/>
        </w:rPr>
        <w:t xml:space="preserve">4 </w:t>
      </w:r>
      <w:r w:rsidRPr="005D4DF0">
        <w:rPr>
          <w:sz w:val="24"/>
          <w:szCs w:val="24"/>
        </w:rPr>
        <w:t xml:space="preserve">года                                                                            </w:t>
      </w:r>
      <w:r w:rsidR="006F41D4">
        <w:rPr>
          <w:sz w:val="24"/>
          <w:szCs w:val="24"/>
        </w:rPr>
        <w:t xml:space="preserve">       </w:t>
      </w:r>
      <w:r w:rsidR="0065327D">
        <w:rPr>
          <w:sz w:val="24"/>
          <w:szCs w:val="24"/>
        </w:rPr>
        <w:t xml:space="preserve">    </w:t>
      </w:r>
      <w:r w:rsidR="006F41D4">
        <w:rPr>
          <w:sz w:val="24"/>
          <w:szCs w:val="24"/>
        </w:rPr>
        <w:t xml:space="preserve">                   </w:t>
      </w:r>
      <w:r w:rsidR="0065327D">
        <w:rPr>
          <w:sz w:val="24"/>
          <w:szCs w:val="24"/>
        </w:rPr>
        <w:t xml:space="preserve">№ </w:t>
      </w:r>
      <w:r w:rsidR="00D0167F">
        <w:rPr>
          <w:sz w:val="24"/>
          <w:szCs w:val="24"/>
        </w:rPr>
        <w:t>9/23</w:t>
      </w:r>
    </w:p>
    <w:p w:rsidR="00ED4936" w:rsidRDefault="00ED4936" w:rsidP="007B729A">
      <w:pPr>
        <w:rPr>
          <w:sz w:val="24"/>
          <w:szCs w:val="24"/>
        </w:rPr>
      </w:pPr>
    </w:p>
    <w:p w:rsidR="00ED4936" w:rsidRPr="009B792B" w:rsidRDefault="00ED4936" w:rsidP="007B729A">
      <w:pPr>
        <w:rPr>
          <w:color w:val="FF0000"/>
          <w:sz w:val="24"/>
          <w:szCs w:val="24"/>
        </w:rPr>
      </w:pPr>
    </w:p>
    <w:p w:rsidR="007B729A" w:rsidRPr="0079376E" w:rsidRDefault="007B729A" w:rsidP="007B729A">
      <w:pPr>
        <w:rPr>
          <w:color w:val="000000"/>
          <w:sz w:val="24"/>
          <w:szCs w:val="24"/>
        </w:rPr>
      </w:pPr>
    </w:p>
    <w:tbl>
      <w:tblPr>
        <w:tblW w:w="0" w:type="auto"/>
        <w:jc w:val="center"/>
        <w:tblInd w:w="-1893" w:type="dxa"/>
        <w:tblLayout w:type="fixed"/>
        <w:tblLook w:val="0000"/>
      </w:tblPr>
      <w:tblGrid>
        <w:gridCol w:w="8077"/>
      </w:tblGrid>
      <w:tr w:rsidR="007B729A" w:rsidRPr="00E36B2E" w:rsidTr="00B17819">
        <w:trPr>
          <w:trHeight w:val="419"/>
          <w:jc w:val="center"/>
        </w:trPr>
        <w:tc>
          <w:tcPr>
            <w:tcW w:w="8077" w:type="dxa"/>
            <w:shd w:val="clear" w:color="auto" w:fill="auto"/>
          </w:tcPr>
          <w:p w:rsidR="00873919" w:rsidRDefault="00836102" w:rsidP="00873919">
            <w:pPr>
              <w:pStyle w:val="ConsPlusTitle"/>
              <w:widowControl/>
              <w:jc w:val="center"/>
            </w:pPr>
            <w:r>
              <w:t xml:space="preserve">Об отмене </w:t>
            </w:r>
            <w:r w:rsidR="006F41D4">
              <w:t>нормативн</w:t>
            </w:r>
            <w:r w:rsidR="00FC73FF">
              <w:t>ого</w:t>
            </w:r>
            <w:r w:rsidR="006F41D4">
              <w:t xml:space="preserve"> акт</w:t>
            </w:r>
            <w:r w:rsidR="00FC73FF">
              <w:t>а</w:t>
            </w:r>
            <w:r w:rsidR="00873919">
              <w:t xml:space="preserve"> </w:t>
            </w:r>
          </w:p>
          <w:p w:rsidR="007B729A" w:rsidRPr="00E36B2E" w:rsidRDefault="00873919" w:rsidP="00873919">
            <w:pPr>
              <w:pStyle w:val="ConsPlusTitle"/>
              <w:widowControl/>
              <w:jc w:val="center"/>
              <w:rPr>
                <w:b w:val="0"/>
              </w:rPr>
            </w:pPr>
            <w:r>
              <w:t>администрации сельского поселения «Мандач»</w:t>
            </w:r>
          </w:p>
        </w:tc>
      </w:tr>
    </w:tbl>
    <w:p w:rsidR="007B729A" w:rsidRPr="00E36B2E" w:rsidRDefault="007B729A" w:rsidP="007B729A">
      <w:pPr>
        <w:ind w:right="4495"/>
        <w:jc w:val="center"/>
      </w:pPr>
    </w:p>
    <w:p w:rsidR="007B729A" w:rsidRPr="00C85C8F" w:rsidRDefault="007B729A" w:rsidP="007B729A">
      <w:pPr>
        <w:ind w:left="-720" w:right="-185"/>
        <w:jc w:val="both"/>
      </w:pPr>
      <w:r w:rsidRPr="00323B2D">
        <w:t xml:space="preserve">          </w:t>
      </w:r>
      <w:r>
        <w:t xml:space="preserve"> </w:t>
      </w:r>
    </w:p>
    <w:p w:rsidR="007B729A" w:rsidRPr="00AE641E" w:rsidRDefault="007B729A" w:rsidP="007B729A">
      <w:pPr>
        <w:jc w:val="both"/>
        <w:rPr>
          <w:sz w:val="24"/>
          <w:szCs w:val="24"/>
        </w:rPr>
      </w:pPr>
      <w:r w:rsidRPr="00AE641E">
        <w:rPr>
          <w:sz w:val="24"/>
          <w:szCs w:val="24"/>
        </w:rPr>
        <w:t xml:space="preserve">               </w:t>
      </w:r>
      <w:r w:rsidR="00836102" w:rsidRPr="00836102">
        <w:rPr>
          <w:sz w:val="24"/>
          <w:szCs w:val="24"/>
        </w:rPr>
        <w:t>Руководствуясь Федеральн</w:t>
      </w:r>
      <w:r w:rsidR="00F17DF6">
        <w:rPr>
          <w:sz w:val="24"/>
          <w:szCs w:val="24"/>
        </w:rPr>
        <w:t xml:space="preserve">ыми </w:t>
      </w:r>
      <w:r w:rsidR="00836102" w:rsidRPr="00836102">
        <w:rPr>
          <w:sz w:val="24"/>
          <w:szCs w:val="24"/>
        </w:rPr>
        <w:t>закон</w:t>
      </w:r>
      <w:r w:rsidR="00F17DF6">
        <w:rPr>
          <w:sz w:val="24"/>
          <w:szCs w:val="24"/>
        </w:rPr>
        <w:t>ами</w:t>
      </w:r>
      <w:r w:rsidR="00B17819">
        <w:rPr>
          <w:sz w:val="24"/>
          <w:szCs w:val="24"/>
        </w:rPr>
        <w:t xml:space="preserve"> 131-ФЗ от 06.10.2003</w:t>
      </w:r>
      <w:r w:rsidR="00836102" w:rsidRPr="00836102">
        <w:rPr>
          <w:sz w:val="24"/>
          <w:szCs w:val="24"/>
        </w:rPr>
        <w:t xml:space="preserve"> «Об общих принципах организации местного самоуправления</w:t>
      </w:r>
      <w:r w:rsidR="00F17DF6">
        <w:rPr>
          <w:sz w:val="24"/>
          <w:szCs w:val="24"/>
        </w:rPr>
        <w:t xml:space="preserve"> </w:t>
      </w:r>
      <w:r w:rsidR="00836102" w:rsidRPr="00836102">
        <w:rPr>
          <w:sz w:val="24"/>
          <w:szCs w:val="24"/>
        </w:rPr>
        <w:t xml:space="preserve"> в Российской Федерации»,</w:t>
      </w:r>
      <w:r w:rsidR="00F17DF6">
        <w:rPr>
          <w:sz w:val="24"/>
          <w:szCs w:val="24"/>
        </w:rPr>
        <w:t xml:space="preserve"> </w:t>
      </w:r>
      <w:r w:rsidR="00836102">
        <w:rPr>
          <w:sz w:val="24"/>
          <w:szCs w:val="24"/>
        </w:rPr>
        <w:t>Устав</w:t>
      </w:r>
      <w:r w:rsidR="003153D8">
        <w:rPr>
          <w:sz w:val="24"/>
          <w:szCs w:val="24"/>
        </w:rPr>
        <w:t>ом</w:t>
      </w:r>
      <w:r w:rsidR="00836102">
        <w:rPr>
          <w:sz w:val="24"/>
          <w:szCs w:val="24"/>
        </w:rPr>
        <w:t xml:space="preserve"> сельского поселения «Мандач»</w:t>
      </w:r>
      <w:r w:rsidRPr="00836102">
        <w:rPr>
          <w:sz w:val="24"/>
          <w:szCs w:val="24"/>
        </w:rPr>
        <w:t>,</w:t>
      </w:r>
      <w:r w:rsidR="00F17DF6">
        <w:rPr>
          <w:sz w:val="24"/>
          <w:szCs w:val="24"/>
        </w:rPr>
        <w:t xml:space="preserve"> </w:t>
      </w:r>
      <w:r w:rsidRPr="00AE641E">
        <w:rPr>
          <w:sz w:val="24"/>
          <w:szCs w:val="24"/>
        </w:rPr>
        <w:t>администрация сельского поселения «</w:t>
      </w:r>
      <w:r>
        <w:rPr>
          <w:sz w:val="24"/>
          <w:szCs w:val="24"/>
        </w:rPr>
        <w:t>Мандач</w:t>
      </w:r>
      <w:r w:rsidRPr="00AE641E">
        <w:rPr>
          <w:sz w:val="24"/>
          <w:szCs w:val="24"/>
        </w:rPr>
        <w:t>»</w:t>
      </w:r>
    </w:p>
    <w:p w:rsidR="007B729A" w:rsidRPr="00AE641E" w:rsidRDefault="007B729A" w:rsidP="007B729A">
      <w:pPr>
        <w:jc w:val="both"/>
        <w:rPr>
          <w:sz w:val="24"/>
          <w:szCs w:val="24"/>
        </w:rPr>
      </w:pPr>
    </w:p>
    <w:p w:rsidR="007B729A" w:rsidRPr="00AE641E" w:rsidRDefault="007B729A" w:rsidP="007B729A">
      <w:pPr>
        <w:jc w:val="center"/>
        <w:rPr>
          <w:b/>
          <w:sz w:val="24"/>
          <w:szCs w:val="24"/>
        </w:rPr>
      </w:pPr>
      <w:r w:rsidRPr="00AE641E">
        <w:rPr>
          <w:b/>
          <w:sz w:val="24"/>
          <w:szCs w:val="24"/>
        </w:rPr>
        <w:t>ПОСТАНОВЛЯЕТ:</w:t>
      </w:r>
    </w:p>
    <w:p w:rsidR="007B729A" w:rsidRPr="00AE641E" w:rsidRDefault="007B729A" w:rsidP="007B729A">
      <w:pPr>
        <w:jc w:val="both"/>
        <w:rPr>
          <w:b/>
          <w:sz w:val="24"/>
          <w:szCs w:val="24"/>
        </w:rPr>
      </w:pPr>
    </w:p>
    <w:p w:rsidR="006F41D4" w:rsidRDefault="007B729A" w:rsidP="00836102">
      <w:pPr>
        <w:jc w:val="both"/>
        <w:rPr>
          <w:sz w:val="24"/>
          <w:szCs w:val="24"/>
        </w:rPr>
      </w:pPr>
      <w:r w:rsidRPr="00AE641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AE641E">
        <w:rPr>
          <w:sz w:val="24"/>
          <w:szCs w:val="24"/>
        </w:rPr>
        <w:t xml:space="preserve">  </w:t>
      </w:r>
      <w:r w:rsidR="00ED4936">
        <w:rPr>
          <w:sz w:val="24"/>
          <w:szCs w:val="24"/>
        </w:rPr>
        <w:t xml:space="preserve"> </w:t>
      </w:r>
      <w:r w:rsidRPr="00AE641E">
        <w:rPr>
          <w:sz w:val="24"/>
          <w:szCs w:val="24"/>
        </w:rPr>
        <w:t xml:space="preserve">1. </w:t>
      </w:r>
      <w:r w:rsidR="00836102">
        <w:rPr>
          <w:sz w:val="24"/>
          <w:szCs w:val="24"/>
        </w:rPr>
        <w:t>Отменить постановление администрации сельского поселения «Мандач»</w:t>
      </w:r>
      <w:r w:rsidR="006F41D4">
        <w:rPr>
          <w:sz w:val="24"/>
          <w:szCs w:val="24"/>
        </w:rPr>
        <w:t>:</w:t>
      </w:r>
    </w:p>
    <w:p w:rsidR="00836102" w:rsidRDefault="006F41D4" w:rsidP="00836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1.1.</w:t>
      </w:r>
      <w:r w:rsidRPr="006F41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Постановления администрации сельского поселения «Мандач» от </w:t>
      </w:r>
      <w:r w:rsidR="00D0167F">
        <w:rPr>
          <w:sz w:val="24"/>
          <w:szCs w:val="24"/>
        </w:rPr>
        <w:t>16.09.2016</w:t>
      </w:r>
      <w:r>
        <w:rPr>
          <w:sz w:val="24"/>
          <w:szCs w:val="24"/>
        </w:rPr>
        <w:t xml:space="preserve"> № </w:t>
      </w:r>
      <w:r w:rsidR="00D0167F">
        <w:rPr>
          <w:sz w:val="24"/>
          <w:szCs w:val="24"/>
        </w:rPr>
        <w:t>9/46</w:t>
      </w:r>
      <w:r>
        <w:rPr>
          <w:sz w:val="24"/>
          <w:szCs w:val="24"/>
        </w:rPr>
        <w:t xml:space="preserve"> «</w:t>
      </w:r>
      <w:r w:rsidR="00D0167F">
        <w:rPr>
          <w:sz w:val="24"/>
          <w:szCs w:val="24"/>
        </w:rPr>
        <w:t>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сельского поселения «Мандач»</w:t>
      </w:r>
      <w:r>
        <w:rPr>
          <w:sz w:val="24"/>
          <w:szCs w:val="24"/>
        </w:rPr>
        <w:t>».</w:t>
      </w:r>
    </w:p>
    <w:p w:rsidR="006F41D4" w:rsidRDefault="006F41D4" w:rsidP="006F41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836102" w:rsidRDefault="0056026D" w:rsidP="0056026D">
      <w:pPr>
        <w:pStyle w:val="formattexttopleveltext"/>
        <w:spacing w:before="0" w:beforeAutospacing="0" w:after="0" w:afterAutospacing="0"/>
        <w:jc w:val="both"/>
      </w:pPr>
      <w:r>
        <w:t xml:space="preserve">         </w:t>
      </w:r>
      <w:r w:rsidR="00836102">
        <w:t xml:space="preserve">2.  </w:t>
      </w:r>
      <w:r w:rsidR="00836102" w:rsidRPr="00836102">
        <w:t xml:space="preserve"> </w:t>
      </w:r>
      <w:proofErr w:type="gramStart"/>
      <w:r w:rsidR="00836102">
        <w:t>Контроль за</w:t>
      </w:r>
      <w:proofErr w:type="gramEnd"/>
      <w:r w:rsidR="00836102">
        <w:t xml:space="preserve"> исполнением настоящего постановления оставляю за собой.</w:t>
      </w:r>
    </w:p>
    <w:p w:rsidR="00836102" w:rsidRDefault="00836102" w:rsidP="00836102">
      <w:pPr>
        <w:jc w:val="both"/>
        <w:rPr>
          <w:sz w:val="24"/>
          <w:szCs w:val="24"/>
        </w:rPr>
      </w:pPr>
    </w:p>
    <w:p w:rsidR="007B729A" w:rsidRPr="00AE641E" w:rsidRDefault="007B729A" w:rsidP="007B729A">
      <w:pPr>
        <w:jc w:val="both"/>
        <w:rPr>
          <w:sz w:val="24"/>
          <w:szCs w:val="24"/>
        </w:rPr>
      </w:pPr>
      <w:r w:rsidRPr="00AE641E">
        <w:rPr>
          <w:sz w:val="24"/>
          <w:szCs w:val="24"/>
        </w:rPr>
        <w:t xml:space="preserve">         </w:t>
      </w:r>
      <w:r w:rsidR="00ED4936">
        <w:rPr>
          <w:sz w:val="24"/>
          <w:szCs w:val="24"/>
        </w:rPr>
        <w:t xml:space="preserve"> </w:t>
      </w:r>
      <w:r w:rsidRPr="00AE641E">
        <w:rPr>
          <w:sz w:val="24"/>
          <w:szCs w:val="24"/>
        </w:rPr>
        <w:t xml:space="preserve"> </w:t>
      </w:r>
    </w:p>
    <w:p w:rsidR="007B729A" w:rsidRPr="00AE641E" w:rsidRDefault="007B729A" w:rsidP="007B729A">
      <w:pPr>
        <w:jc w:val="both"/>
        <w:rPr>
          <w:sz w:val="24"/>
          <w:szCs w:val="24"/>
        </w:rPr>
      </w:pPr>
    </w:p>
    <w:p w:rsidR="007B729A" w:rsidRPr="00AE641E" w:rsidRDefault="007B729A" w:rsidP="007B729A">
      <w:pPr>
        <w:jc w:val="both"/>
        <w:rPr>
          <w:sz w:val="24"/>
          <w:szCs w:val="24"/>
        </w:rPr>
      </w:pPr>
    </w:p>
    <w:p w:rsidR="00B37E3A" w:rsidRDefault="007B729A" w:rsidP="0000223D">
      <w:pPr>
        <w:jc w:val="both"/>
        <w:rPr>
          <w:sz w:val="24"/>
          <w:szCs w:val="24"/>
        </w:rPr>
      </w:pPr>
      <w:r w:rsidRPr="00AE641E">
        <w:rPr>
          <w:sz w:val="24"/>
          <w:szCs w:val="24"/>
        </w:rPr>
        <w:t>Глава сельского поселения «</w:t>
      </w:r>
      <w:r>
        <w:rPr>
          <w:sz w:val="24"/>
          <w:szCs w:val="24"/>
        </w:rPr>
        <w:t>Мандач</w:t>
      </w:r>
      <w:r w:rsidRPr="00AE641E">
        <w:rPr>
          <w:sz w:val="24"/>
          <w:szCs w:val="24"/>
        </w:rPr>
        <w:t xml:space="preserve">»                                                                     </w:t>
      </w:r>
      <w:r>
        <w:rPr>
          <w:sz w:val="24"/>
          <w:szCs w:val="24"/>
        </w:rPr>
        <w:t>Л.М.Китаева</w:t>
      </w:r>
    </w:p>
    <w:sectPr w:rsidR="00B37E3A" w:rsidSect="007B729A">
      <w:pgSz w:w="11906" w:h="16838"/>
      <w:pgMar w:top="851" w:right="707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5871B9"/>
    <w:rsid w:val="0000223D"/>
    <w:rsid w:val="00024788"/>
    <w:rsid w:val="00026204"/>
    <w:rsid w:val="00080A1D"/>
    <w:rsid w:val="000A2019"/>
    <w:rsid w:val="000E22CF"/>
    <w:rsid w:val="00131457"/>
    <w:rsid w:val="001602D0"/>
    <w:rsid w:val="00186E3A"/>
    <w:rsid w:val="001D0FDD"/>
    <w:rsid w:val="002131AF"/>
    <w:rsid w:val="002160B0"/>
    <w:rsid w:val="002B48DB"/>
    <w:rsid w:val="00312B1B"/>
    <w:rsid w:val="003153D8"/>
    <w:rsid w:val="003654B7"/>
    <w:rsid w:val="00372AC0"/>
    <w:rsid w:val="00396F84"/>
    <w:rsid w:val="003B0556"/>
    <w:rsid w:val="003C4099"/>
    <w:rsid w:val="004B02C3"/>
    <w:rsid w:val="00526E72"/>
    <w:rsid w:val="0056026D"/>
    <w:rsid w:val="005724D6"/>
    <w:rsid w:val="00577FF4"/>
    <w:rsid w:val="005871B9"/>
    <w:rsid w:val="0059045C"/>
    <w:rsid w:val="005C0BDA"/>
    <w:rsid w:val="005D4DF0"/>
    <w:rsid w:val="005E1077"/>
    <w:rsid w:val="005E4208"/>
    <w:rsid w:val="00631A79"/>
    <w:rsid w:val="00631E81"/>
    <w:rsid w:val="0065327D"/>
    <w:rsid w:val="00687077"/>
    <w:rsid w:val="006A0088"/>
    <w:rsid w:val="006E7D83"/>
    <w:rsid w:val="006F41D4"/>
    <w:rsid w:val="0073606F"/>
    <w:rsid w:val="007976D4"/>
    <w:rsid w:val="007B729A"/>
    <w:rsid w:val="007D4025"/>
    <w:rsid w:val="007E33BE"/>
    <w:rsid w:val="00836102"/>
    <w:rsid w:val="00862578"/>
    <w:rsid w:val="00873919"/>
    <w:rsid w:val="00890B9D"/>
    <w:rsid w:val="0097783D"/>
    <w:rsid w:val="009C0227"/>
    <w:rsid w:val="009C59CD"/>
    <w:rsid w:val="009C7623"/>
    <w:rsid w:val="00A06809"/>
    <w:rsid w:val="00A075C8"/>
    <w:rsid w:val="00A16F1B"/>
    <w:rsid w:val="00A63080"/>
    <w:rsid w:val="00AA2EBE"/>
    <w:rsid w:val="00AF7ED5"/>
    <w:rsid w:val="00B17819"/>
    <w:rsid w:val="00B33B91"/>
    <w:rsid w:val="00B37E3A"/>
    <w:rsid w:val="00B62DA1"/>
    <w:rsid w:val="00B6578B"/>
    <w:rsid w:val="00B77CA1"/>
    <w:rsid w:val="00BB6D61"/>
    <w:rsid w:val="00BD5154"/>
    <w:rsid w:val="00BF0077"/>
    <w:rsid w:val="00C017E7"/>
    <w:rsid w:val="00C06243"/>
    <w:rsid w:val="00C23D04"/>
    <w:rsid w:val="00C45DC0"/>
    <w:rsid w:val="00D0167F"/>
    <w:rsid w:val="00D37B2E"/>
    <w:rsid w:val="00D416DB"/>
    <w:rsid w:val="00D55599"/>
    <w:rsid w:val="00D90156"/>
    <w:rsid w:val="00E472E4"/>
    <w:rsid w:val="00E81939"/>
    <w:rsid w:val="00EB49E4"/>
    <w:rsid w:val="00ED4936"/>
    <w:rsid w:val="00EF01AF"/>
    <w:rsid w:val="00EF546E"/>
    <w:rsid w:val="00F17DF6"/>
    <w:rsid w:val="00F367F3"/>
    <w:rsid w:val="00F93DC2"/>
    <w:rsid w:val="00FC73FF"/>
    <w:rsid w:val="00FE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D4025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D4025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D4025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D4025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7D4025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7D4025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7D4025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7D4025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7D4025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0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40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40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40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D40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D40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D40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D40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D40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D4025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D40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D4025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D4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7D4025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7D4025"/>
    <w:rPr>
      <w:i/>
      <w:iCs/>
    </w:rPr>
  </w:style>
  <w:style w:type="character" w:styleId="a9">
    <w:name w:val="Intense Emphasis"/>
    <w:basedOn w:val="a0"/>
    <w:uiPriority w:val="21"/>
    <w:qFormat/>
    <w:rsid w:val="007D4025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7D4025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7D4025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D402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7D4025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7D4025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7D4025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7D4025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7D4025"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rsid w:val="007D402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unhideWhenUsed/>
    <w:rsid w:val="007D4025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sid w:val="007D4025"/>
    <w:rPr>
      <w:color w:val="800080" w:themeColor="followedHyperlink"/>
      <w:u w:val="single"/>
    </w:rPr>
  </w:style>
  <w:style w:type="table" w:styleId="af3">
    <w:name w:val="Table Grid"/>
    <w:basedOn w:val="a1"/>
    <w:uiPriority w:val="59"/>
    <w:unhideWhenUsed/>
    <w:rsid w:val="00587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F01AF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EF01AF"/>
    <w:rPr>
      <w:rFonts w:ascii="Tahoma" w:hAnsi="Tahoma" w:cs="Tahoma"/>
      <w:sz w:val="16"/>
      <w:szCs w:val="16"/>
    </w:rPr>
  </w:style>
  <w:style w:type="paragraph" w:customStyle="1" w:styleId="af6">
    <w:name w:val="Знак Знак Знак Знак Знак Знак Знак"/>
    <w:basedOn w:val="a"/>
    <w:rsid w:val="007B729A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ConsPlusTitle">
    <w:name w:val="ConsPlusTitle"/>
    <w:rsid w:val="007B7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361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7">
    <w:name w:val="Body Text"/>
    <w:basedOn w:val="a"/>
    <w:link w:val="af8"/>
    <w:rsid w:val="00A06809"/>
    <w:pPr>
      <w:widowControl w:val="0"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f8">
    <w:name w:val="Основной текст Знак"/>
    <w:basedOn w:val="a0"/>
    <w:link w:val="af7"/>
    <w:rsid w:val="00A06809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..\..\..\&#1052;&#1086;&#1080;%20&#1076;&#1086;&#1082;&#1091;&#1084;&#1077;&#1085;&#1090;&#1099;\&#1052;&#1086;&#1080;%20&#1076;&#1086;&#1082;&#1091;&#1084;&#1077;&#1085;&#1090;&#1099;\&#1088;&#1077;&#1096;&#1077;&#1085;&#1080;&#1103;\&#1088;&#1077;&#1096;&#1077;&#1085;&#1080;&#1103;%202011\Documents%20and%20Settings\WINDOWS\Temp\$wc\WINDOWS\GERB_KOM.BMP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2024-09-23T07:55:00Z</cp:lastPrinted>
  <dcterms:created xsi:type="dcterms:W3CDTF">2024-09-23T07:53:00Z</dcterms:created>
  <dcterms:modified xsi:type="dcterms:W3CDTF">2024-09-23T07:57:00Z</dcterms:modified>
</cp:coreProperties>
</file>